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15" w:rsidRPr="00BB517E" w:rsidRDefault="00162D15" w:rsidP="00560546">
      <w:pPr>
        <w:pStyle w:val="Bezodstpw"/>
        <w:jc w:val="center"/>
        <w:rPr>
          <w:b/>
          <w:sz w:val="36"/>
          <w:szCs w:val="36"/>
        </w:rPr>
      </w:pPr>
      <w:bookmarkStart w:id="0" w:name="_GoBack"/>
      <w:bookmarkEnd w:id="0"/>
      <w:r w:rsidRPr="00BB517E">
        <w:rPr>
          <w:b/>
          <w:sz w:val="36"/>
          <w:szCs w:val="36"/>
        </w:rPr>
        <w:t>POLSKI ZWIĄZEK NIEWIDOMYCH</w:t>
      </w:r>
      <w:r w:rsidR="00560546">
        <w:rPr>
          <w:b/>
          <w:sz w:val="36"/>
          <w:szCs w:val="36"/>
        </w:rPr>
        <w:t xml:space="preserve"> </w:t>
      </w:r>
      <w:r w:rsidRPr="00BB517E">
        <w:rPr>
          <w:b/>
          <w:sz w:val="36"/>
          <w:szCs w:val="36"/>
        </w:rPr>
        <w:t>OKRĘG ŁÓDZKI</w:t>
      </w:r>
    </w:p>
    <w:p w:rsidR="00162D15" w:rsidRPr="00851182" w:rsidRDefault="00162D15" w:rsidP="00560546">
      <w:pPr>
        <w:pStyle w:val="Bezodstpw"/>
        <w:jc w:val="center"/>
        <w:rPr>
          <w:sz w:val="24"/>
          <w:szCs w:val="24"/>
        </w:rPr>
      </w:pPr>
      <w:r w:rsidRPr="00BB517E">
        <w:rPr>
          <w:sz w:val="24"/>
          <w:szCs w:val="24"/>
        </w:rPr>
        <w:t>90-721</w:t>
      </w:r>
      <w:r>
        <w:rPr>
          <w:sz w:val="24"/>
          <w:szCs w:val="24"/>
        </w:rPr>
        <w:t xml:space="preserve"> Łódź, ul. Więckowskiego 13, tel. 42 633-44-18,</w:t>
      </w:r>
      <w:r w:rsidR="00560546">
        <w:rPr>
          <w:sz w:val="24"/>
          <w:szCs w:val="24"/>
        </w:rPr>
        <w:t xml:space="preserve"> </w:t>
      </w:r>
      <w:r w:rsidRPr="00851182">
        <w:rPr>
          <w:sz w:val="24"/>
          <w:szCs w:val="24"/>
        </w:rPr>
        <w:t>42 630-65-60,</w:t>
      </w:r>
    </w:p>
    <w:p w:rsidR="00162D15" w:rsidRPr="00851182" w:rsidRDefault="00162D15" w:rsidP="003761A8">
      <w:pPr>
        <w:pStyle w:val="Bezodstpw"/>
        <w:jc w:val="center"/>
        <w:rPr>
          <w:sz w:val="24"/>
          <w:szCs w:val="24"/>
        </w:rPr>
      </w:pPr>
      <w:r w:rsidRPr="00851182">
        <w:rPr>
          <w:sz w:val="24"/>
          <w:szCs w:val="24"/>
        </w:rPr>
        <w:t xml:space="preserve">e-mail  </w:t>
      </w:r>
      <w:hyperlink r:id="rId5" w:history="1">
        <w:r w:rsidRPr="00851182">
          <w:rPr>
            <w:rStyle w:val="Hipercze"/>
            <w:sz w:val="24"/>
            <w:szCs w:val="24"/>
          </w:rPr>
          <w:t>sekretariat@lodzki.pzn.org.pl</w:t>
        </w:r>
      </w:hyperlink>
      <w:r w:rsidRPr="00851182">
        <w:rPr>
          <w:sz w:val="24"/>
          <w:szCs w:val="24"/>
        </w:rPr>
        <w:t>;</w:t>
      </w:r>
      <w:r w:rsidR="000765E3">
        <w:rPr>
          <w:sz w:val="24"/>
          <w:szCs w:val="24"/>
        </w:rPr>
        <w:t xml:space="preserve"> </w:t>
      </w:r>
      <w:hyperlink r:id="rId6" w:history="1">
        <w:r w:rsidR="000765E3" w:rsidRPr="007B2063">
          <w:rPr>
            <w:rStyle w:val="Hipercze"/>
            <w:sz w:val="24"/>
            <w:szCs w:val="24"/>
          </w:rPr>
          <w:t>sekretariat.pzn@wp.pl</w:t>
        </w:r>
      </w:hyperlink>
      <w:r w:rsidR="000765E3">
        <w:rPr>
          <w:sz w:val="24"/>
          <w:szCs w:val="24"/>
        </w:rPr>
        <w:t xml:space="preserve"> </w:t>
      </w:r>
    </w:p>
    <w:p w:rsidR="00162D15" w:rsidRDefault="00560546" w:rsidP="00162D15">
      <w:pPr>
        <w:pStyle w:val="Bezodstpw"/>
        <w:pBdr>
          <w:bottom w:val="single" w:sz="12" w:space="1" w:color="auto"/>
        </w:pBdr>
        <w:rPr>
          <w:sz w:val="24"/>
          <w:szCs w:val="24"/>
        </w:rPr>
      </w:pPr>
      <w:r w:rsidRPr="007B61F4">
        <w:rPr>
          <w:b/>
          <w:sz w:val="26"/>
          <w:szCs w:val="26"/>
        </w:rPr>
        <w:t>KRS 0000087884</w:t>
      </w:r>
      <w:r>
        <w:rPr>
          <w:b/>
          <w:sz w:val="26"/>
          <w:szCs w:val="26"/>
        </w:rPr>
        <w:t xml:space="preserve"> </w:t>
      </w:r>
      <w:r w:rsidR="00162D15" w:rsidRPr="007B61F4">
        <w:rPr>
          <w:sz w:val="24"/>
          <w:szCs w:val="24"/>
        </w:rPr>
        <w:t xml:space="preserve"> </w:t>
      </w:r>
      <w:r w:rsidR="000765E3">
        <w:rPr>
          <w:sz w:val="24"/>
          <w:szCs w:val="24"/>
        </w:rPr>
        <w:t xml:space="preserve">    </w:t>
      </w:r>
      <w:r w:rsidR="00162D15" w:rsidRPr="00BB517E">
        <w:rPr>
          <w:sz w:val="24"/>
          <w:szCs w:val="24"/>
        </w:rPr>
        <w:t>konto</w:t>
      </w:r>
      <w:r w:rsidR="00162D15">
        <w:rPr>
          <w:sz w:val="24"/>
          <w:szCs w:val="24"/>
        </w:rPr>
        <w:t>:</w:t>
      </w:r>
      <w:r w:rsidR="00162D15" w:rsidRPr="00BB517E">
        <w:rPr>
          <w:sz w:val="24"/>
          <w:szCs w:val="24"/>
        </w:rPr>
        <w:t xml:space="preserve"> Bank Pekao S.A. VI O/Łódź </w:t>
      </w:r>
      <w:r w:rsidR="00162D15">
        <w:rPr>
          <w:sz w:val="24"/>
          <w:szCs w:val="24"/>
        </w:rPr>
        <w:t>54 1240 3031 1111 0000 3426 6560</w:t>
      </w:r>
    </w:p>
    <w:p w:rsidR="00162D15" w:rsidRDefault="00162D15" w:rsidP="00162D15">
      <w:pPr>
        <w:pStyle w:val="Bezodstpw"/>
        <w:jc w:val="center"/>
        <w:rPr>
          <w:rFonts w:ascii="Arial" w:hAnsi="Arial" w:cs="Arial"/>
          <w:spacing w:val="40"/>
          <w:sz w:val="24"/>
          <w:szCs w:val="24"/>
        </w:rPr>
      </w:pPr>
    </w:p>
    <w:p w:rsidR="000765E3" w:rsidRDefault="000765E3" w:rsidP="006508B7">
      <w:pPr>
        <w:pStyle w:val="Bezodstpw"/>
        <w:spacing w:after="120"/>
        <w:rPr>
          <w:rFonts w:ascii="Arial" w:hAnsi="Arial" w:cs="Arial"/>
          <w:spacing w:val="40"/>
          <w:sz w:val="32"/>
          <w:szCs w:val="32"/>
        </w:rPr>
      </w:pPr>
    </w:p>
    <w:p w:rsidR="00943D7D" w:rsidRPr="00854D04" w:rsidRDefault="00560546" w:rsidP="006508B7">
      <w:pPr>
        <w:pStyle w:val="Bezodstpw"/>
        <w:spacing w:after="120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316610">
        <w:rPr>
          <w:rFonts w:ascii="Arial" w:hAnsi="Arial" w:cs="Arial"/>
          <w:spacing w:val="40"/>
          <w:sz w:val="32"/>
          <w:szCs w:val="32"/>
        </w:rPr>
        <w:t>Realizujemy projekt</w:t>
      </w:r>
      <w:r w:rsidR="0055227A">
        <w:rPr>
          <w:rFonts w:ascii="Arial" w:hAnsi="Arial" w:cs="Arial"/>
          <w:spacing w:val="40"/>
          <w:sz w:val="32"/>
          <w:szCs w:val="32"/>
        </w:rPr>
        <w:t>:</w:t>
      </w:r>
      <w:r w:rsidR="00316610">
        <w:rPr>
          <w:rFonts w:ascii="Arial" w:hAnsi="Arial" w:cs="Arial"/>
          <w:spacing w:val="40"/>
          <w:sz w:val="24"/>
          <w:szCs w:val="24"/>
        </w:rPr>
        <w:t xml:space="preserve"> </w:t>
      </w:r>
      <w:r w:rsidR="003E5CDB">
        <w:rPr>
          <w:rFonts w:ascii="Arial" w:eastAsia="Times New Roman" w:hAnsi="Arial" w:cs="Arial"/>
          <w:b/>
          <w:spacing w:val="20"/>
          <w:sz w:val="36"/>
          <w:szCs w:val="36"/>
          <w:lang w:eastAsia="pl-PL"/>
        </w:rPr>
        <w:t>„Konieczny Asystent”</w:t>
      </w:r>
    </w:p>
    <w:p w:rsidR="00943D7D" w:rsidRDefault="00943D7D" w:rsidP="00943D7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E5CDB" w:rsidRPr="0066164C" w:rsidRDefault="00A648D4" w:rsidP="003E5C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pacing w:val="-20"/>
          <w:sz w:val="32"/>
          <w:szCs w:val="32"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468630</wp:posOffset>
            </wp:positionV>
            <wp:extent cx="3381375" cy="3943350"/>
            <wp:effectExtent l="19050" t="0" r="9525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F9A">
        <w:rPr>
          <w:rFonts w:ascii="Arial" w:hAnsi="Arial" w:cs="Arial"/>
          <w:noProof/>
          <w:spacing w:val="-20"/>
          <w:sz w:val="32"/>
          <w:szCs w:val="32"/>
          <w:lang w:eastAsia="pl-PL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240030</wp:posOffset>
            </wp:positionV>
            <wp:extent cx="2752725" cy="3009900"/>
            <wp:effectExtent l="19050" t="0" r="9525" b="0"/>
            <wp:wrapNone/>
            <wp:docPr id="1" name="Obraz 1" descr="Blind - Free peop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lind - Free people ic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8B7" w:rsidRPr="000765E3">
        <w:rPr>
          <w:rFonts w:ascii="Arial" w:hAnsi="Arial" w:cs="Arial"/>
          <w:spacing w:val="-20"/>
          <w:sz w:val="32"/>
          <w:szCs w:val="32"/>
        </w:rPr>
        <w:t xml:space="preserve">Celem projektu jest </w:t>
      </w:r>
      <w:r w:rsidR="003E5CDB" w:rsidRPr="0066164C">
        <w:rPr>
          <w:sz w:val="32"/>
          <w:szCs w:val="32"/>
        </w:rPr>
        <w:t>umożliwienie i wspomaganie niezależnego funkcjonowania osób niewidomych i słabowidzących w środowisku społecznym, rodzinnym i zawodowym, zwiększenie dostępności do usług medycznych, kulturalnych i rekreacyjnych. Ułatwienie osobom z dysfunkcją wzroku pokonywanie trudności w życiu codziennym i mobilności, łatwiejszym rozwiązywaniu problemów, podniesieniu poziomu samoakceptacji i integracji.</w:t>
      </w:r>
    </w:p>
    <w:p w:rsidR="006508B7" w:rsidRPr="0055227A" w:rsidRDefault="006508B7" w:rsidP="003E5CDB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55227A">
        <w:rPr>
          <w:rFonts w:ascii="Arial" w:hAnsi="Arial" w:cs="Arial"/>
          <w:sz w:val="32"/>
          <w:szCs w:val="32"/>
        </w:rPr>
        <w:t xml:space="preserve">W ramach projektu </w:t>
      </w:r>
      <w:r w:rsidRPr="0055227A">
        <w:rPr>
          <w:rFonts w:ascii="Arial" w:hAnsi="Arial" w:cs="Arial"/>
          <w:b/>
          <w:sz w:val="32"/>
          <w:szCs w:val="32"/>
        </w:rPr>
        <w:t>„</w:t>
      </w:r>
      <w:r w:rsidR="003E5CDB">
        <w:rPr>
          <w:rFonts w:ascii="Arial" w:hAnsi="Arial" w:cs="Arial"/>
          <w:b/>
          <w:sz w:val="32"/>
          <w:szCs w:val="32"/>
        </w:rPr>
        <w:t>Konieczny Asystent</w:t>
      </w:r>
      <w:r w:rsidRPr="0055227A">
        <w:rPr>
          <w:rFonts w:ascii="Arial" w:hAnsi="Arial" w:cs="Arial"/>
          <w:b/>
          <w:sz w:val="32"/>
          <w:szCs w:val="32"/>
        </w:rPr>
        <w:t xml:space="preserve">” </w:t>
      </w:r>
      <w:r w:rsidRPr="0055227A">
        <w:rPr>
          <w:rFonts w:ascii="Arial" w:hAnsi="Arial" w:cs="Arial"/>
          <w:sz w:val="32"/>
          <w:szCs w:val="32"/>
        </w:rPr>
        <w:t xml:space="preserve">przewidziane jest: </w:t>
      </w:r>
    </w:p>
    <w:p w:rsidR="006508B7" w:rsidRPr="0055227A" w:rsidRDefault="006508B7" w:rsidP="006508B7">
      <w:pPr>
        <w:jc w:val="both"/>
        <w:rPr>
          <w:rFonts w:ascii="Arial" w:hAnsi="Arial" w:cs="Arial"/>
          <w:sz w:val="32"/>
          <w:szCs w:val="32"/>
        </w:rPr>
      </w:pPr>
      <w:r w:rsidRPr="0055227A">
        <w:rPr>
          <w:rFonts w:ascii="Arial" w:hAnsi="Arial" w:cs="Arial"/>
          <w:sz w:val="32"/>
          <w:szCs w:val="32"/>
        </w:rPr>
        <w:t>– indywidualne wsparcie psychologiczne</w:t>
      </w:r>
      <w:r w:rsidR="000765E3">
        <w:rPr>
          <w:rFonts w:ascii="Arial" w:hAnsi="Arial" w:cs="Arial"/>
          <w:sz w:val="32"/>
          <w:szCs w:val="32"/>
        </w:rPr>
        <w:t>,</w:t>
      </w:r>
      <w:r w:rsidRPr="0055227A">
        <w:rPr>
          <w:rFonts w:ascii="Arial" w:hAnsi="Arial" w:cs="Arial"/>
          <w:sz w:val="32"/>
          <w:szCs w:val="32"/>
        </w:rPr>
        <w:t xml:space="preserve"> </w:t>
      </w:r>
    </w:p>
    <w:p w:rsidR="006508B7" w:rsidRDefault="006508B7" w:rsidP="006508B7">
      <w:pPr>
        <w:jc w:val="both"/>
        <w:rPr>
          <w:rFonts w:ascii="Arial" w:hAnsi="Arial" w:cs="Arial"/>
          <w:sz w:val="32"/>
          <w:szCs w:val="32"/>
        </w:rPr>
      </w:pPr>
      <w:r w:rsidRPr="0055227A">
        <w:rPr>
          <w:rFonts w:ascii="Arial" w:hAnsi="Arial" w:cs="Arial"/>
          <w:sz w:val="32"/>
          <w:szCs w:val="32"/>
        </w:rPr>
        <w:t>– indywidualne wsparcie tyflopedagogiczne</w:t>
      </w:r>
      <w:r w:rsidR="000765E3">
        <w:rPr>
          <w:rFonts w:ascii="Arial" w:hAnsi="Arial" w:cs="Arial"/>
          <w:sz w:val="32"/>
          <w:szCs w:val="32"/>
        </w:rPr>
        <w:t>,</w:t>
      </w:r>
      <w:r w:rsidRPr="0055227A">
        <w:rPr>
          <w:rFonts w:ascii="Arial" w:hAnsi="Arial" w:cs="Arial"/>
          <w:sz w:val="32"/>
          <w:szCs w:val="32"/>
        </w:rPr>
        <w:t xml:space="preserve"> </w:t>
      </w:r>
    </w:p>
    <w:p w:rsidR="006508B7" w:rsidRPr="0055227A" w:rsidRDefault="006508B7" w:rsidP="006508B7">
      <w:pPr>
        <w:jc w:val="both"/>
        <w:rPr>
          <w:rFonts w:ascii="Arial" w:hAnsi="Arial" w:cs="Arial"/>
          <w:sz w:val="32"/>
          <w:szCs w:val="32"/>
        </w:rPr>
      </w:pPr>
      <w:r w:rsidRPr="0055227A">
        <w:rPr>
          <w:rFonts w:ascii="Arial" w:hAnsi="Arial" w:cs="Arial"/>
          <w:sz w:val="32"/>
          <w:szCs w:val="32"/>
        </w:rPr>
        <w:t xml:space="preserve">– usługi asystenta osobistego. </w:t>
      </w:r>
    </w:p>
    <w:p w:rsidR="000765E3" w:rsidRDefault="0055227A" w:rsidP="00A648D4">
      <w:pPr>
        <w:spacing w:after="0" w:line="360" w:lineRule="auto"/>
        <w:jc w:val="both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B</w:t>
      </w:r>
      <w:r w:rsidR="00162D15" w:rsidRPr="0055227A">
        <w:rPr>
          <w:rFonts w:ascii="Arial" w:eastAsia="Times New Roman" w:hAnsi="Arial" w:cs="Arial"/>
          <w:sz w:val="32"/>
          <w:szCs w:val="32"/>
          <w:lang w:eastAsia="pl-PL"/>
        </w:rPr>
        <w:t>eneficjen</w:t>
      </w:r>
      <w:r>
        <w:rPr>
          <w:rFonts w:ascii="Arial" w:eastAsia="Times New Roman" w:hAnsi="Arial" w:cs="Arial"/>
          <w:sz w:val="32"/>
          <w:szCs w:val="32"/>
          <w:lang w:eastAsia="pl-PL"/>
        </w:rPr>
        <w:t>tami projektu mogą być dorosłe osoby z orzeczoną niepełnosprawnością z tytułu narządu wzroku w stopniu znacznym lub umiarkowanym lub posiadające orzeczenie równorzędne zamieszkałe na terenie województwa łódzkiego, potrzebujące takiego wsparcia.</w:t>
      </w:r>
      <w:r w:rsidR="00096FCD">
        <w:rPr>
          <w:rFonts w:ascii="Arial" w:eastAsia="Times New Roman" w:hAnsi="Arial" w:cs="Arial"/>
          <w:noProof/>
          <w:sz w:val="32"/>
          <w:szCs w:val="32"/>
          <w:lang w:eastAsia="pl-PL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21590</wp:posOffset>
            </wp:positionV>
            <wp:extent cx="6486525" cy="1962150"/>
            <wp:effectExtent l="19050" t="0" r="9525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5E3" w:rsidRDefault="000765E3" w:rsidP="0055227A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0765E3" w:rsidRDefault="000765E3" w:rsidP="0055227A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Biuro Projektu: </w:t>
      </w:r>
    </w:p>
    <w:p w:rsidR="00162D15" w:rsidRPr="00162D15" w:rsidRDefault="000765E3" w:rsidP="0055227A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Polski Związek Niewidomych Okręg Łódzki, </w:t>
      </w:r>
      <w:r w:rsidR="0055227A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162D15" w:rsidRPr="0055227A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:rsidR="000765E3" w:rsidRDefault="000765E3" w:rsidP="0031661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90-721 Łódź, ul. Więckowskiego 13 tel. 42 633-44-18</w:t>
      </w:r>
    </w:p>
    <w:p w:rsidR="003E5CDB" w:rsidRDefault="003E5CDB" w:rsidP="0031661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EF727F" w:rsidRPr="00316610" w:rsidRDefault="00316610" w:rsidP="00316610">
      <w:pPr>
        <w:spacing w:after="0" w:line="240" w:lineRule="auto"/>
        <w:rPr>
          <w:b/>
        </w:rPr>
      </w:pPr>
      <w:r w:rsidRPr="00316610">
        <w:rPr>
          <w:b/>
        </w:rPr>
        <w:t>_____________________________________________________________________________________________</w:t>
      </w:r>
    </w:p>
    <w:p w:rsidR="008B2366" w:rsidRDefault="0055227A" w:rsidP="00A21C3B">
      <w:pPr>
        <w:spacing w:after="0"/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-1905</wp:posOffset>
            </wp:positionV>
            <wp:extent cx="2428875" cy="1266825"/>
            <wp:effectExtent l="19050" t="0" r="9525" b="0"/>
            <wp:wrapNone/>
            <wp:docPr id="5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366">
        <w:t xml:space="preserve">              </w:t>
      </w:r>
      <w:r w:rsidR="00473E9A">
        <w:t xml:space="preserve">                            </w:t>
      </w:r>
      <w:r w:rsidR="00316610">
        <w:t xml:space="preserve">                                </w:t>
      </w:r>
    </w:p>
    <w:p w:rsidR="00A21C3B" w:rsidRDefault="0055227A" w:rsidP="00A21C3B">
      <w:pPr>
        <w:spacing w:after="0"/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5698490</wp:posOffset>
            </wp:positionH>
            <wp:positionV relativeFrom="paragraph">
              <wp:posOffset>20955</wp:posOffset>
            </wp:positionV>
            <wp:extent cx="681355" cy="685800"/>
            <wp:effectExtent l="19050" t="0" r="4445" b="0"/>
            <wp:wrapSquare wrapText="bothSides"/>
            <wp:docPr id="4" name="Obraz 1" descr="logo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1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C3B" w:rsidRPr="00A21C3B" w:rsidRDefault="00A21C3B" w:rsidP="00A21C3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Projekt współfinansowany z</w:t>
      </w:r>
      <w:r w:rsidR="00334943">
        <w:t>e</w:t>
      </w:r>
      <w:r>
        <w:t xml:space="preserve"> środków PFRON</w:t>
      </w:r>
    </w:p>
    <w:p w:rsidR="00162D15" w:rsidRDefault="008B2366" w:rsidP="00854D04">
      <w:pPr>
        <w:spacing w:after="0" w:line="240" w:lineRule="auto"/>
      </w:pPr>
      <w:r>
        <w:t xml:space="preserve">                                                     </w:t>
      </w:r>
      <w:r w:rsidR="00162D15">
        <w:tab/>
      </w:r>
      <w:r w:rsidR="00854D04">
        <w:t xml:space="preserve">           </w:t>
      </w:r>
      <w:r w:rsidR="00162D15">
        <w:t xml:space="preserve">   </w:t>
      </w:r>
      <w:r w:rsidR="008C0EAC">
        <w:t xml:space="preserve">  </w:t>
      </w:r>
      <w:r w:rsidR="001D21D3">
        <w:tab/>
      </w:r>
      <w:r w:rsidR="006508B7">
        <w:t xml:space="preserve">     </w:t>
      </w:r>
      <w:r w:rsidR="00334943">
        <w:t>pn.</w:t>
      </w:r>
      <w:r w:rsidR="006508B7">
        <w:t xml:space="preserve">  </w:t>
      </w:r>
      <w:r w:rsidR="003E5CDB">
        <w:t>„Konieczny Asystent”</w:t>
      </w:r>
    </w:p>
    <w:p w:rsidR="003E5CDB" w:rsidRDefault="00473E9A" w:rsidP="003E5CDB">
      <w:pPr>
        <w:spacing w:after="0" w:line="240" w:lineRule="auto"/>
        <w:rPr>
          <w:b/>
          <w:bCs/>
          <w:sz w:val="24"/>
          <w:szCs w:val="32"/>
        </w:rPr>
      </w:pPr>
      <w:r>
        <w:tab/>
      </w:r>
      <w:r>
        <w:tab/>
      </w:r>
      <w:r>
        <w:tab/>
      </w:r>
      <w:r w:rsidR="00162D15">
        <w:tab/>
      </w:r>
      <w:r w:rsidR="00854D04">
        <w:t xml:space="preserve">         </w:t>
      </w:r>
      <w:r w:rsidR="003E5CDB">
        <w:t xml:space="preserve">           </w:t>
      </w:r>
      <w:r w:rsidR="003E5CDB">
        <w:rPr>
          <w:sz w:val="18"/>
        </w:rPr>
        <w:t xml:space="preserve">Umowa </w:t>
      </w:r>
      <w:r w:rsidR="00162D15" w:rsidRPr="003E5CDB">
        <w:rPr>
          <w:sz w:val="18"/>
        </w:rPr>
        <w:t xml:space="preserve">nr </w:t>
      </w:r>
      <w:r w:rsidR="003E5CDB" w:rsidRPr="003E5CDB">
        <w:rPr>
          <w:b/>
          <w:bCs/>
          <w:sz w:val="24"/>
          <w:szCs w:val="32"/>
        </w:rPr>
        <w:t xml:space="preserve">UM/PW9/2024/2/O_LODZKI/5312 </w:t>
      </w:r>
    </w:p>
    <w:p w:rsidR="006E4388" w:rsidRPr="003E5CDB" w:rsidRDefault="001D21D3" w:rsidP="003E5CDB">
      <w:pPr>
        <w:spacing w:after="0" w:line="240" w:lineRule="auto"/>
        <w:ind w:left="3538" w:firstLine="709"/>
        <w:rPr>
          <w:sz w:val="18"/>
        </w:rPr>
      </w:pPr>
      <w:r>
        <w:rPr>
          <w:sz w:val="18"/>
        </w:rPr>
        <w:t xml:space="preserve">         </w:t>
      </w:r>
      <w:r w:rsidR="003E5CDB">
        <w:rPr>
          <w:sz w:val="18"/>
        </w:rPr>
        <w:t xml:space="preserve">     </w:t>
      </w:r>
      <w:r w:rsidR="00334943" w:rsidRPr="003E5CDB">
        <w:rPr>
          <w:sz w:val="18"/>
        </w:rPr>
        <w:t xml:space="preserve">zawarta w dniu </w:t>
      </w:r>
      <w:r w:rsidR="003E5CDB">
        <w:rPr>
          <w:sz w:val="18"/>
        </w:rPr>
        <w:t>05.06.2024r.</w:t>
      </w:r>
      <w:r w:rsidR="00162D15" w:rsidRPr="003E5CDB">
        <w:rPr>
          <w:sz w:val="18"/>
        </w:rPr>
        <w:t xml:space="preserve">   </w:t>
      </w:r>
    </w:p>
    <w:sectPr w:rsidR="006E4388" w:rsidRPr="003E5CDB" w:rsidSect="00473E9A">
      <w:pgSz w:w="11906" w:h="16838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D4"/>
    <w:multiLevelType w:val="hybridMultilevel"/>
    <w:tmpl w:val="533E0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6508B7"/>
    <w:rsid w:val="00042CC9"/>
    <w:rsid w:val="000765E3"/>
    <w:rsid w:val="00096FCD"/>
    <w:rsid w:val="000C5076"/>
    <w:rsid w:val="00162D15"/>
    <w:rsid w:val="001D21D3"/>
    <w:rsid w:val="001E1576"/>
    <w:rsid w:val="001E1F9A"/>
    <w:rsid w:val="002049E2"/>
    <w:rsid w:val="00316610"/>
    <w:rsid w:val="00334943"/>
    <w:rsid w:val="003761A8"/>
    <w:rsid w:val="003C34D2"/>
    <w:rsid w:val="003E5CDB"/>
    <w:rsid w:val="00473E9A"/>
    <w:rsid w:val="00540834"/>
    <w:rsid w:val="0055227A"/>
    <w:rsid w:val="00560546"/>
    <w:rsid w:val="006508B7"/>
    <w:rsid w:val="0069654F"/>
    <w:rsid w:val="006B017D"/>
    <w:rsid w:val="006C7F1A"/>
    <w:rsid w:val="006E15DC"/>
    <w:rsid w:val="006E4388"/>
    <w:rsid w:val="00771AA4"/>
    <w:rsid w:val="007C614F"/>
    <w:rsid w:val="00851182"/>
    <w:rsid w:val="00854D04"/>
    <w:rsid w:val="008B2366"/>
    <w:rsid w:val="008C0EAC"/>
    <w:rsid w:val="00943D7D"/>
    <w:rsid w:val="009E0A5F"/>
    <w:rsid w:val="00A21C3B"/>
    <w:rsid w:val="00A272D9"/>
    <w:rsid w:val="00A648D4"/>
    <w:rsid w:val="00A87D56"/>
    <w:rsid w:val="00AD6B7F"/>
    <w:rsid w:val="00B42D4C"/>
    <w:rsid w:val="00D6265C"/>
    <w:rsid w:val="00DA3E5C"/>
    <w:rsid w:val="00DF2399"/>
    <w:rsid w:val="00E516C2"/>
    <w:rsid w:val="00EF727F"/>
    <w:rsid w:val="00F6327F"/>
    <w:rsid w:val="00F91279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1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3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438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62D1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62D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08B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1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3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438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62D1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62D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08B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zn@wp.pl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sekretariat@lodzki.pzn.org.p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ZNRENIA\Desktop\pla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plakat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Links>
    <vt:vector size="6" baseType="variant"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mailto:sekretariat@lodzki.pzn.org.pl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PZNRENIA</dc:creator>
  <cp:lastModifiedBy>admin</cp:lastModifiedBy>
  <cp:revision>3</cp:revision>
  <cp:lastPrinted>2022-06-07T14:24:00Z</cp:lastPrinted>
  <dcterms:created xsi:type="dcterms:W3CDTF">2024-06-19T11:25:00Z</dcterms:created>
  <dcterms:modified xsi:type="dcterms:W3CDTF">2024-07-08T17:29:00Z</dcterms:modified>
</cp:coreProperties>
</file>